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"/>
        <w:gridCol w:w="3220"/>
        <w:gridCol w:w="808"/>
        <w:gridCol w:w="1386"/>
      </w:tblGrid>
      <w:tr w:rsidR="00E61877" w:rsidRPr="00CC5FE8" w:rsidTr="004527E8">
        <w:trPr>
          <w:trHeight w:val="336"/>
        </w:trPr>
        <w:tc>
          <w:tcPr>
            <w:tcW w:w="460" w:type="dxa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0" w:type="dxa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08" w:type="dxa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86" w:type="dxa"/>
          </w:tcPr>
          <w:p w:rsidR="00E61877" w:rsidRPr="00CC5FE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77" w:rsidRPr="00CC5FE8" w:rsidTr="004527E8">
        <w:trPr>
          <w:trHeight w:val="960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вьев Ярослав Андреевич 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E61877" w:rsidRDefault="00E61877"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убачева Анна Максимовна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E61877" w:rsidRDefault="00E61877"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Перерва Роман Дмитриевич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E61877" w:rsidRDefault="00E61877"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ренко Тимофей Евгеньевич 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E61877" w:rsidRDefault="00E61877"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Табаков Денис Максимович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E61877" w:rsidRDefault="00E61877"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локонь Арина Алексеевна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E61877" w:rsidRDefault="00E61877"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Абдулов Александр Евгеньевич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E61877" w:rsidRDefault="00E61877"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Смище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нко Стефания Алексеевна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E61877" w:rsidRDefault="00E61877"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ылева Евгения Сергеевна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E61877" w:rsidRDefault="00E61877"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выдов Владимир Кириллович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E61877" w:rsidRDefault="00E61877"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 Анастасия Владимировна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E61877" w:rsidRDefault="00E61877"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E61877" w:rsidRPr="00CC5FE8" w:rsidTr="004527E8">
        <w:trPr>
          <w:trHeight w:val="630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 Дмитрий Вячеславович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E61877" w:rsidRDefault="00E61877"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Москвитин Даниил Михайлович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E61877" w:rsidRDefault="00E61877"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Валентиновна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E61877" w:rsidRDefault="00E61877"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E61877" w:rsidRPr="00CC5FE8" w:rsidTr="004527E8">
        <w:trPr>
          <w:trHeight w:val="948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Шумова Мария Николаевна 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E61877" w:rsidRDefault="00E61877"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6E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Хоружая Алиса Денисовна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E61877" w:rsidRPr="00CC5FE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Бондарь Елизавета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E61877" w:rsidRPr="00CC5FE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1260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Комков Илья Сергеевич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E61877" w:rsidRPr="00CC5FE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оловьева Алиса Алексеевна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E61877" w:rsidRPr="00CC5FE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564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Касухин Ярослав Юрьевич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E61877" w:rsidRPr="00CC5FE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885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Шишкина Анна Алексеевна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E61877" w:rsidRDefault="00E61877">
            <w:r w:rsidRPr="000A1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468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ебной Дмитрий Сергеевич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E61877" w:rsidRDefault="00E61877">
            <w:r w:rsidRPr="000A1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468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5C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5C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Лунёва Александра Игоревна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5C20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E61877" w:rsidRDefault="00E61877" w:rsidP="005C2096">
            <w:r w:rsidRPr="000A1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Бондаренкова Елизавета Александровна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E61877" w:rsidRDefault="00E61877">
            <w:r w:rsidRPr="000A1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Касеев Лев Артёмович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E61877" w:rsidRDefault="00E61877">
            <w:r w:rsidRPr="000A1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630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льховикова Варвара Витальевна 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E61877" w:rsidRDefault="00E61877">
            <w:r w:rsidRPr="000A1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1260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Ветров Владимир Антонович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E61877" w:rsidRDefault="00E61877">
            <w:r w:rsidRPr="000A1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арков Григорий Алексеевич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E61877" w:rsidRDefault="00E61877">
            <w:r w:rsidRPr="000A1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948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Ширяшкина Алиса Дмитриевна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E61877" w:rsidRDefault="00E61877">
            <w:r w:rsidRPr="000A1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Головачев Ярослав Сергеевич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E61877" w:rsidRDefault="00E61877">
            <w:r w:rsidRPr="000A1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810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утов Тимофей Алексеевич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E61877" w:rsidRDefault="00E61877">
            <w:r w:rsidRPr="000A1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468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Краснова Елизавета Александровна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E61877" w:rsidRDefault="00E61877">
            <w:r w:rsidRPr="000A1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Сидоренко Иван Владимирович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E61877" w:rsidRDefault="00E61877">
            <w:r w:rsidRPr="000A1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Носик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 Александрович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E61877" w:rsidRDefault="00E61877">
            <w:r w:rsidRPr="000A1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Кутейн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иков Александр Дмитриевич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E61877" w:rsidRDefault="00E61877">
            <w:r w:rsidRPr="000A1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Попова Милана Ивановна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E61877" w:rsidRDefault="00E61877">
            <w:r w:rsidRPr="000A1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948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гизова Лейла Ринатовна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E61877" w:rsidRDefault="00E61877">
            <w:r w:rsidRPr="00A740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Федотов Константин Александрович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E61877" w:rsidRDefault="00E61877">
            <w:r w:rsidRPr="00A740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Звирко Ольга Александровна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E61877" w:rsidRDefault="00E61877">
            <w:r w:rsidRPr="00A740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Бочкарев Арсений Владимирович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E61877" w:rsidRDefault="00E61877">
            <w:r w:rsidRPr="00A740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Попова Полина Ивановна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E61877" w:rsidRDefault="00E61877">
            <w:r w:rsidRPr="00A740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Карпенко Андрей Андреевич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E61877" w:rsidRDefault="00E61877">
            <w:r w:rsidRPr="00A740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948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бдулаева Лика Давидовна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E61877" w:rsidRDefault="00E61877">
            <w:r w:rsidRPr="00A740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Красильникова Елизавета Владимировна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E61877" w:rsidRDefault="00E61877">
            <w:r w:rsidRPr="00A740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1320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рамова Ксения Андреевна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E61877" w:rsidRDefault="00E61877">
            <w:r w:rsidRPr="00A740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39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Самара София Евгеньевна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E61877" w:rsidRDefault="00E61877">
            <w:r w:rsidRPr="00A740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Бауков Егор Дмитриевич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E61877" w:rsidRDefault="00E61877">
            <w:r w:rsidRPr="00A740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Ковалев Артемий Сергеевич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E61877" w:rsidRDefault="00E61877">
            <w:r w:rsidRPr="00A740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Савкин Глеб Борисович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61877" w:rsidRDefault="00E61877">
            <w:r w:rsidRPr="00A740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9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Цуцаева Амнат Шаидовна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61877" w:rsidRDefault="00E61877">
            <w:r w:rsidRPr="00A740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нкин Максим Станиславович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E61877" w:rsidRDefault="00E61877">
            <w:r w:rsidRPr="00A740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Оверин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Эвелина Станиславовна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E61877" w:rsidRDefault="00E61877">
            <w:r w:rsidRPr="00A740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Кочуров Платон Юрьевич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E61877" w:rsidRDefault="00E61877">
            <w:r w:rsidRPr="00A740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312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Соколова Юлия Витальевна 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E61877" w:rsidRDefault="00E61877">
            <w:r w:rsidRPr="00A740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948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абанова Арина Владиславовна 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E61877" w:rsidRDefault="00E61877">
            <w:r w:rsidRPr="00A740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948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Головень Виктория Романовна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E61877" w:rsidRDefault="00E61877">
            <w:r w:rsidRPr="00E03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948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Агина Елена Анатольевна 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E61877" w:rsidRDefault="00E61877">
            <w:r w:rsidRPr="00E03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Силкина Арина Александровна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E61877" w:rsidRDefault="00E61877">
            <w:r w:rsidRPr="00E03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61877" w:rsidRPr="00CC5FE8" w:rsidTr="004527E8">
        <w:trPr>
          <w:trHeight w:val="636"/>
        </w:trPr>
        <w:tc>
          <w:tcPr>
            <w:tcW w:w="460" w:type="dxa"/>
            <w:shd w:val="clear" w:color="000000" w:fill="D8E4BC"/>
            <w:noWrap/>
            <w:vAlign w:val="center"/>
          </w:tcPr>
          <w:p w:rsidR="00E61877" w:rsidRPr="007B6E28" w:rsidRDefault="00E61877" w:rsidP="007B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20" w:type="dxa"/>
            <w:shd w:val="clear" w:color="000000" w:fill="D8E4BC"/>
            <w:vAlign w:val="center"/>
          </w:tcPr>
          <w:p w:rsidR="00E61877" w:rsidRPr="007B6E28" w:rsidRDefault="00E61877" w:rsidP="007B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Кузьмина Арина Семеновна</w:t>
            </w:r>
          </w:p>
        </w:tc>
        <w:tc>
          <w:tcPr>
            <w:tcW w:w="0" w:type="auto"/>
            <w:vAlign w:val="center"/>
          </w:tcPr>
          <w:p w:rsidR="00E61877" w:rsidRPr="007B6E28" w:rsidRDefault="00E61877" w:rsidP="007B6E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F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61877" w:rsidRDefault="00E61877">
            <w:r w:rsidRPr="00E03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</w:tbl>
    <w:p w:rsidR="00E61877" w:rsidRDefault="00E61877"/>
    <w:sectPr w:rsidR="00E61877" w:rsidSect="00DA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E28"/>
    <w:rsid w:val="000A13A9"/>
    <w:rsid w:val="001E5B56"/>
    <w:rsid w:val="002E4600"/>
    <w:rsid w:val="004527E8"/>
    <w:rsid w:val="0057327C"/>
    <w:rsid w:val="005C2096"/>
    <w:rsid w:val="006E495E"/>
    <w:rsid w:val="007B6E28"/>
    <w:rsid w:val="008E0EDD"/>
    <w:rsid w:val="0090051C"/>
    <w:rsid w:val="00A302C8"/>
    <w:rsid w:val="00A740A4"/>
    <w:rsid w:val="00A91DCB"/>
    <w:rsid w:val="00B92126"/>
    <w:rsid w:val="00CC5FE8"/>
    <w:rsid w:val="00DA3617"/>
    <w:rsid w:val="00E03FA9"/>
    <w:rsid w:val="00E6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61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2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4</Pages>
  <Words>487</Words>
  <Characters>2776</Characters>
  <Application>Microsoft Office Outlook</Application>
  <DocSecurity>0</DocSecurity>
  <Lines>0</Lines>
  <Paragraphs>0</Paragraphs>
  <ScaleCrop>false</ScaleCrop>
  <Company>ВолгГТУ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Топоркова</cp:lastModifiedBy>
  <cp:revision>6</cp:revision>
  <dcterms:created xsi:type="dcterms:W3CDTF">2024-04-26T08:33:00Z</dcterms:created>
  <dcterms:modified xsi:type="dcterms:W3CDTF">2024-05-02T11:51:00Z</dcterms:modified>
</cp:coreProperties>
</file>